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EF" w:rsidRDefault="00AB6AEF">
      <w:pPr>
        <w:pStyle w:val="Standard"/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:rsidR="00AB6AEF" w:rsidRDefault="000C7304">
      <w:pPr>
        <w:pStyle w:val="Standard"/>
        <w:spacing w:line="360" w:lineRule="auto"/>
        <w:jc w:val="right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t>Modello Allegato A</w:t>
      </w:r>
    </w:p>
    <w:p w:rsidR="00AB6AEF" w:rsidRDefault="00AB6AEF">
      <w:pPr>
        <w:pStyle w:val="Standard"/>
        <w:spacing w:line="360" w:lineRule="auto"/>
        <w:jc w:val="both"/>
        <w:rPr>
          <w:rFonts w:cs="Times New Roman"/>
          <w:b/>
        </w:rPr>
      </w:pPr>
    </w:p>
    <w:p w:rsidR="00AB6AEF" w:rsidRDefault="000C7304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C.I.S.S.</w:t>
      </w:r>
    </w:p>
    <w:p w:rsidR="00AB6AEF" w:rsidRDefault="000C7304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Consorzio Intercomunale Servizi Sociali Pinerolo</w:t>
      </w:r>
    </w:p>
    <w:p w:rsidR="00AB6AEF" w:rsidRDefault="000C7304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Via Montebello, 39</w:t>
      </w:r>
    </w:p>
    <w:p w:rsidR="00AB6AEF" w:rsidRDefault="000C7304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10064 - PINEROLO (TO)</w:t>
      </w:r>
    </w:p>
    <w:p w:rsidR="00AB6AEF" w:rsidRDefault="00AB6AEF">
      <w:pPr>
        <w:pStyle w:val="Standard"/>
        <w:spacing w:line="360" w:lineRule="auto"/>
        <w:jc w:val="both"/>
        <w:rPr>
          <w:rFonts w:cs="Times New Roman"/>
          <w:b/>
        </w:rPr>
      </w:pPr>
    </w:p>
    <w:p w:rsidR="00AB6AEF" w:rsidRDefault="000C7304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</w:pPr>
      <w:r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ISTRUTTORIA PUBBLICA AI SENSI DELL’ART. 55 DEL D.LGS. N. </w:t>
      </w:r>
      <w:r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117/2017, DEL D.M. 72 DEL 31.03.2021 E DELLA LEGGE N. 241/1990 E S.M.I. FINALIZZATA ALL’INDIVIDUAZIONE DI UN SOGGETTO DEL TERZO SETTORE DISPONIBILE ALLA CO-PROGETTAZIONE E ALLA GESTIONE DEGLI INTERVENTI PER LA PROSECUZIONE DEL PROGETTO N. PROG-319-PR-3 FIN</w:t>
      </w:r>
      <w:r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ANZIATO NELL'AMBITO DEL SISTEMA DI ACCOGLIENZA E INTEGRAZIONE (S.A.I.), PER LA TIPOLOGIA DI ACCOGLIENZA DI CARATTERE ORDINARIO, PER COMPLESSIVI N. 70 POSTI, PER IL PERIODO 01.09.2024 – 31.12.2026. CUP J41H23000090001 - CIG B298D69665.</w:t>
      </w:r>
    </w:p>
    <w:p w:rsidR="00AB6AEF" w:rsidRDefault="000C7304">
      <w:pPr>
        <w:pStyle w:val="Standard"/>
        <w:spacing w:before="240" w:after="240" w:line="360" w:lineRule="auto"/>
        <w:jc w:val="center"/>
        <w:rPr>
          <w:rFonts w:cs="Times New Roman"/>
          <w:b/>
          <w:bCs/>
          <w:smallCaps/>
          <w:sz w:val="28"/>
          <w:szCs w:val="28"/>
          <w:u w:val="thick"/>
        </w:rPr>
      </w:pPr>
      <w:r>
        <w:rPr>
          <w:rFonts w:cs="Times New Roman"/>
          <w:b/>
          <w:bCs/>
          <w:smallCaps/>
          <w:sz w:val="28"/>
          <w:szCs w:val="28"/>
          <w:u w:val="thick"/>
        </w:rPr>
        <w:t>DOMANDA DI PARTECIPAZ</w:t>
      </w:r>
      <w:r>
        <w:rPr>
          <w:rFonts w:cs="Times New Roman"/>
          <w:b/>
          <w:bCs/>
          <w:smallCaps/>
          <w:sz w:val="28"/>
          <w:szCs w:val="28"/>
          <w:u w:val="thick"/>
        </w:rPr>
        <w:t>IONE</w:t>
      </w:r>
    </w:p>
    <w:p w:rsidR="00AB6AEF" w:rsidRDefault="000C7304">
      <w:pPr>
        <w:pStyle w:val="Standard"/>
        <w:spacing w:before="240" w:after="240" w:line="360" w:lineRule="auto"/>
        <w:jc w:val="center"/>
        <w:rPr>
          <w:rFonts w:cs="Times New Roman"/>
          <w:b/>
          <w:bCs/>
          <w:smallCaps/>
          <w:sz w:val="28"/>
          <w:szCs w:val="28"/>
          <w:u w:val="thick"/>
        </w:rPr>
      </w:pPr>
      <w:r>
        <w:rPr>
          <w:rFonts w:cs="Times New Roman"/>
          <w:b/>
          <w:bCs/>
          <w:smallCaps/>
          <w:sz w:val="28"/>
          <w:szCs w:val="28"/>
          <w:u w:val="thick"/>
        </w:rPr>
        <w:t>DI CUI AL PARAGRAFO 9.1 DELL'AVVISO PUBBLICO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AB6AE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0C7304">
            <w:pPr>
              <w:pStyle w:val="Standard"/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EF" w:rsidRDefault="00AB6AEF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:rsidR="00AB6AEF" w:rsidRDefault="00AB6AEF">
      <w:pPr>
        <w:pStyle w:val="Standard"/>
        <w:spacing w:line="360" w:lineRule="auto"/>
        <w:jc w:val="both"/>
        <w:rPr>
          <w:rFonts w:cs="Times New Roman"/>
          <w:b/>
        </w:rPr>
      </w:pPr>
    </w:p>
    <w:p w:rsidR="00AB6AEF" w:rsidRDefault="00AB6AEF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AB6AEF" w:rsidRDefault="000C7304">
      <w:pPr>
        <w:pStyle w:val="Standard"/>
        <w:spacing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CHIEDE</w:t>
      </w:r>
    </w:p>
    <w:p w:rsidR="00AB6AEF" w:rsidRDefault="000C7304">
      <w:pPr>
        <w:pStyle w:val="Standard"/>
        <w:autoSpaceDE w:val="0"/>
        <w:spacing w:line="360" w:lineRule="auto"/>
        <w:jc w:val="both"/>
      </w:pPr>
      <w:r>
        <w:rPr>
          <w:rFonts w:eastAsia="Calibri, Calibri" w:cs="Times New Roman"/>
          <w:color w:val="000000"/>
        </w:rPr>
        <w:lastRenderedPageBreak/>
        <w:t>di partecipare all'</w:t>
      </w:r>
      <w:r>
        <w:rPr>
          <w:rFonts w:eastAsia="Calibri, Calibri" w:cs="Times New Roman"/>
          <w:bCs/>
          <w:i/>
          <w:color w:val="000000"/>
        </w:rPr>
        <w:t xml:space="preserve">istruttoria pubblica ai sensi </w:t>
      </w:r>
      <w:r>
        <w:rPr>
          <w:rFonts w:eastAsia="Calibri, Calibri" w:cs="Times New Roman"/>
          <w:bCs/>
          <w:i/>
          <w:color w:val="000000"/>
        </w:rPr>
        <w:t>dell’art. 55 del D.lgs. n. 117/2017, del D.M. 72 del 31.03.2021 e della Legge n. 241/1990 e s.m.i. finalizzata all’individuazione di un soggetto del terzo settore disponibile alla Co-progettazione e alla gestione degli interventi per la prosecuzione del pr</w:t>
      </w:r>
      <w:r>
        <w:rPr>
          <w:rFonts w:eastAsia="Calibri, Calibri" w:cs="Times New Roman"/>
          <w:bCs/>
          <w:i/>
          <w:color w:val="000000"/>
        </w:rPr>
        <w:t xml:space="preserve">ogetto n. PROG-319-PR-3 finanziato nell'ambito del Sistema di Accoglienza e Integrazione (S.A.I.), per la tipologia di accoglienza di carattere ordinario, per complessivi n. 70 posti, per il periodo 01.09.2024 – 31.12.2026. </w:t>
      </w:r>
      <w:r>
        <w:rPr>
          <w:rFonts w:eastAsia="Calibri, Calibri" w:cs="Times New Roman"/>
          <w:bCs/>
          <w:i/>
          <w:iCs/>
        </w:rPr>
        <w:t xml:space="preserve">CUP </w:t>
      </w:r>
      <w:r>
        <w:rPr>
          <w:rFonts w:eastAsia="Calibri, Calibri" w:cs="Times New Roman"/>
          <w:bCs/>
          <w:i/>
          <w:color w:val="000000"/>
        </w:rPr>
        <w:t>J41H23000090001 - CIG B298D6</w:t>
      </w:r>
      <w:r>
        <w:rPr>
          <w:rFonts w:eastAsia="Calibri, Calibri" w:cs="Times New Roman"/>
          <w:bCs/>
          <w:i/>
          <w:color w:val="000000"/>
        </w:rPr>
        <w:t>9665.</w:t>
      </w:r>
    </w:p>
    <w:p w:rsidR="00AB6AEF" w:rsidRDefault="00AB6AEF">
      <w:pPr>
        <w:pStyle w:val="Standard"/>
        <w:autoSpaceDE w:val="0"/>
        <w:spacing w:line="360" w:lineRule="auto"/>
        <w:jc w:val="both"/>
        <w:rPr>
          <w:rFonts w:eastAsia="Calibri, Calibri" w:cs="Times New Roman"/>
          <w:b/>
          <w:bCs/>
          <w:color w:val="000000"/>
        </w:rPr>
      </w:pPr>
    </w:p>
    <w:p w:rsidR="00AB6AEF" w:rsidRDefault="000C7304">
      <w:pPr>
        <w:spacing w:line="360" w:lineRule="auto"/>
        <w:jc w:val="center"/>
      </w:pPr>
      <w:r>
        <w:rPr>
          <w:rFonts w:eastAsia="Calibri" w:cs="Times New Roman"/>
          <w:b/>
          <w:bCs/>
          <w:color w:val="000000"/>
          <w:u w:val="single"/>
          <w:lang w:bidi="ar-SA"/>
        </w:rPr>
        <w:t xml:space="preserve">A TAL FINE </w:t>
      </w:r>
      <w:r>
        <w:rPr>
          <w:rFonts w:eastAsia="Calibri" w:cs="Times New Roman"/>
          <w:b/>
          <w:bCs/>
          <w:kern w:val="0"/>
          <w:u w:val="single"/>
          <w:lang w:eastAsia="en-US" w:bidi="ar-SA"/>
        </w:rPr>
        <w:t>DICHIARA: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b/>
          <w:bCs/>
          <w:kern w:val="0"/>
          <w:lang w:eastAsia="en-US" w:bidi="ar-SA"/>
        </w:rPr>
        <w:t>1) di voler partecipare</w:t>
      </w:r>
      <w:r>
        <w:rPr>
          <w:rFonts w:eastAsia="Calibri" w:cs="Times New Roman"/>
          <w:kern w:val="0"/>
          <w:lang w:eastAsia="en-US" w:bidi="ar-SA"/>
        </w:rPr>
        <w:t>: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□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Calibri" w:cs="Times New Roman"/>
          <w:kern w:val="0"/>
          <w:lang w:eastAsia="en-US" w:bidi="ar-SA"/>
        </w:rPr>
        <w:t>in forma singola;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□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Calibri" w:cs="Times New Roman"/>
          <w:kern w:val="0"/>
          <w:lang w:eastAsia="en-US" w:bidi="ar-SA"/>
        </w:rPr>
        <w:t>in composizione plurisoggettiva con _________________________________________________;</w:t>
      </w:r>
    </w:p>
    <w:p w:rsidR="00AB6AEF" w:rsidRDefault="00AB6AEF">
      <w:pPr>
        <w:widowControl/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b/>
          <w:bCs/>
          <w:kern w:val="0"/>
          <w:lang w:eastAsia="en-US" w:bidi="ar-SA"/>
        </w:rPr>
        <w:t>2) che la persona incaricata di partecipare ai lavori del Tavolo di Co-progettazione, in caso</w:t>
      </w:r>
      <w:r>
        <w:rPr>
          <w:rFonts w:eastAsia="Calibri" w:cs="Times New Roman"/>
          <w:b/>
          <w:bCs/>
          <w:kern w:val="0"/>
          <w:lang w:eastAsia="en-US" w:bidi="ar-SA"/>
        </w:rPr>
        <w:t xml:space="preserve"> di ammissione, è</w:t>
      </w:r>
      <w:r>
        <w:rPr>
          <w:rFonts w:eastAsia="Calibri" w:cs="Times New Roman"/>
          <w:kern w:val="0"/>
          <w:lang w:eastAsia="en-US" w:bidi="ar-SA"/>
        </w:rPr>
        <w:t>: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nome e cognome……………………………………………………………………………………….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nato/a……………………………………………il……………………………………………………C.F. …………………………………………………………………………………………………..., 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residente in…………………………………………………………………………………………..…</w:t>
      </w: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Tel.…………………………………………………E-mail………………………………………….;</w:t>
      </w:r>
    </w:p>
    <w:p w:rsidR="00AB6AEF" w:rsidRDefault="00AB6AEF">
      <w:pPr>
        <w:widowControl/>
        <w:suppressAutoHyphens w:val="0"/>
        <w:spacing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AB6AEF" w:rsidRDefault="000C7304">
      <w:pPr>
        <w:widowControl/>
        <w:suppressAutoHyphens w:val="0"/>
        <w:spacing w:line="360" w:lineRule="auto"/>
        <w:jc w:val="both"/>
        <w:textAlignment w:val="auto"/>
      </w:pPr>
      <w:r>
        <w:rPr>
          <w:rFonts w:eastAsia="Calibri" w:cs="Times New Roman"/>
          <w:b/>
          <w:bCs/>
          <w:kern w:val="0"/>
          <w:lang w:eastAsia="en-US" w:bidi="ar-SA"/>
        </w:rPr>
        <w:t>3) che le eventuali comunicazioni in ordine agli esiti della presente procedura dovranno essere effettuate al seguente indirizzo P.E.C.</w:t>
      </w:r>
      <w:r>
        <w:rPr>
          <w:rFonts w:eastAsia="Calibri" w:cs="Times New Roman"/>
          <w:kern w:val="0"/>
          <w:lang w:eastAsia="en-US" w:bidi="ar-SA"/>
        </w:rPr>
        <w:t>: …………………………………………………………………………………………………………</w:t>
      </w:r>
    </w:p>
    <w:p w:rsidR="00AB6AEF" w:rsidRDefault="00AB6AEF">
      <w:pPr>
        <w:spacing w:line="360" w:lineRule="auto"/>
        <w:jc w:val="both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:rsidR="00AB6AEF" w:rsidRDefault="000C7304">
      <w:pPr>
        <w:spacing w:line="360" w:lineRule="auto"/>
        <w:jc w:val="center"/>
        <w:textAlignment w:val="auto"/>
      </w:pPr>
      <w:r>
        <w:rPr>
          <w:rFonts w:eastAsia="Calibri" w:cs="Times New Roman"/>
          <w:b/>
          <w:bCs/>
          <w:kern w:val="0"/>
          <w:u w:val="single"/>
          <w:lang w:eastAsia="en-US" w:bidi="ar-SA"/>
        </w:rPr>
        <w:t>ALLEGA</w:t>
      </w:r>
    </w:p>
    <w:p w:rsidR="00AB6AEF" w:rsidRDefault="000C7304">
      <w:pPr>
        <w:spacing w:line="360" w:lineRule="auto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>1. Documento di ident</w:t>
      </w:r>
      <w:r>
        <w:rPr>
          <w:rFonts w:eastAsia="Calibri" w:cs="Times New Roman"/>
          <w:kern w:val="0"/>
          <w:lang w:eastAsia="en-US" w:bidi="ar-SA"/>
        </w:rPr>
        <w:t>ità in corso di validità del soggetto sottoscrittore.</w:t>
      </w:r>
    </w:p>
    <w:p w:rsidR="00AB6AEF" w:rsidRDefault="000C7304">
      <w:pPr>
        <w:spacing w:line="360" w:lineRule="auto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2. In caso di sottoscrizione da parte di Procuratore, copia conforme all’originale della relativa Procura.</w:t>
      </w:r>
    </w:p>
    <w:p w:rsidR="00AB6AEF" w:rsidRDefault="00AB6AEF">
      <w:pPr>
        <w:spacing w:line="360" w:lineRule="auto"/>
        <w:jc w:val="both"/>
        <w:textAlignment w:val="auto"/>
        <w:rPr>
          <w:rFonts w:cs="Times New Roman"/>
        </w:rPr>
      </w:pPr>
    </w:p>
    <w:p w:rsidR="00AB6AEF" w:rsidRDefault="00AB6AEF">
      <w:pPr>
        <w:spacing w:line="360" w:lineRule="auto"/>
        <w:jc w:val="both"/>
        <w:textAlignment w:val="auto"/>
        <w:rPr>
          <w:rFonts w:cs="Times New Roman"/>
        </w:rPr>
      </w:pPr>
    </w:p>
    <w:p w:rsidR="00AB6AEF" w:rsidRDefault="000C7304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AB6AEF" w:rsidRDefault="000C7304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[Luogo]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[Data]</w:t>
      </w:r>
    </w:p>
    <w:p w:rsidR="00AB6AEF" w:rsidRDefault="000C7304">
      <w:pPr>
        <w:pStyle w:val="Standard"/>
        <w:spacing w:line="360" w:lineRule="auto"/>
        <w:ind w:left="5664"/>
        <w:jc w:val="both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:rsidR="00AB6AEF" w:rsidRDefault="000C7304">
      <w:pPr>
        <w:pStyle w:val="Standard"/>
        <w:spacing w:line="360" w:lineRule="auto"/>
        <w:ind w:left="5664"/>
        <w:jc w:val="both"/>
        <w:rPr>
          <w:rFonts w:cs="Times New Roman"/>
        </w:rPr>
      </w:pPr>
      <w:r>
        <w:rPr>
          <w:rFonts w:cs="Times New Roman"/>
        </w:rPr>
        <w:t>[Firma leggibile]</w:t>
      </w:r>
    </w:p>
    <w:p w:rsidR="00AB6AEF" w:rsidRDefault="00AB6AEF">
      <w:pPr>
        <w:pStyle w:val="Standard"/>
        <w:spacing w:line="360" w:lineRule="auto"/>
        <w:ind w:left="5664"/>
        <w:jc w:val="both"/>
        <w:rPr>
          <w:rFonts w:eastAsia="Calibri, Calibri" w:cs="Times New Roman"/>
          <w:i/>
          <w:iCs/>
          <w:color w:val="000000"/>
          <w:shd w:val="clear" w:color="auto" w:fill="FFFF00"/>
        </w:rPr>
      </w:pPr>
    </w:p>
    <w:sectPr w:rsidR="00AB6AEF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04" w:rsidRDefault="000C7304">
      <w:r>
        <w:separator/>
      </w:r>
    </w:p>
  </w:endnote>
  <w:endnote w:type="continuationSeparator" w:id="0">
    <w:p w:rsidR="000C7304" w:rsidRDefault="000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703" w:rsidRDefault="000C7304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81354">
      <w:rPr>
        <w:noProof/>
      </w:rPr>
      <w:t>2</w:t>
    </w:r>
    <w:r>
      <w:fldChar w:fldCharType="end"/>
    </w:r>
  </w:p>
  <w:p w:rsidR="00CE0703" w:rsidRDefault="000C73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04" w:rsidRDefault="000C7304">
      <w:r>
        <w:rPr>
          <w:color w:val="000000"/>
        </w:rPr>
        <w:separator/>
      </w:r>
    </w:p>
  </w:footnote>
  <w:footnote w:type="continuationSeparator" w:id="0">
    <w:p w:rsidR="000C7304" w:rsidRDefault="000C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7E2"/>
    <w:multiLevelType w:val="multilevel"/>
    <w:tmpl w:val="4D3A09A2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3E7D4D"/>
    <w:multiLevelType w:val="multilevel"/>
    <w:tmpl w:val="AA5AC87E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90435B"/>
    <w:multiLevelType w:val="multilevel"/>
    <w:tmpl w:val="65FE4D9C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09C11D0"/>
    <w:multiLevelType w:val="multilevel"/>
    <w:tmpl w:val="F7E4AA92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FA14A7"/>
    <w:multiLevelType w:val="multilevel"/>
    <w:tmpl w:val="1AEAD90A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EA284C"/>
    <w:multiLevelType w:val="multilevel"/>
    <w:tmpl w:val="60DEAD20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4A0A08"/>
    <w:multiLevelType w:val="multilevel"/>
    <w:tmpl w:val="1F60F068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674558"/>
    <w:multiLevelType w:val="multilevel"/>
    <w:tmpl w:val="02AA8B50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27E3F81"/>
    <w:multiLevelType w:val="multilevel"/>
    <w:tmpl w:val="F74E1D98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3003A0C"/>
    <w:multiLevelType w:val="multilevel"/>
    <w:tmpl w:val="1F2404CC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3A33EA1"/>
    <w:multiLevelType w:val="multilevel"/>
    <w:tmpl w:val="BF72FA56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4A4347B"/>
    <w:multiLevelType w:val="multilevel"/>
    <w:tmpl w:val="33A8037C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4B67411"/>
    <w:multiLevelType w:val="multilevel"/>
    <w:tmpl w:val="E9D2D8D4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577E68"/>
    <w:multiLevelType w:val="multilevel"/>
    <w:tmpl w:val="4E1CEB6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6A518A1"/>
    <w:multiLevelType w:val="multilevel"/>
    <w:tmpl w:val="12664A62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8031785"/>
    <w:multiLevelType w:val="multilevel"/>
    <w:tmpl w:val="F146AF7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9006808"/>
    <w:multiLevelType w:val="multilevel"/>
    <w:tmpl w:val="6F5E09A8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9565294"/>
    <w:multiLevelType w:val="multilevel"/>
    <w:tmpl w:val="81984B6E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9D866DF"/>
    <w:multiLevelType w:val="multilevel"/>
    <w:tmpl w:val="7AE050B0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76758C"/>
    <w:multiLevelType w:val="multilevel"/>
    <w:tmpl w:val="776610C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B34761D"/>
    <w:multiLevelType w:val="multilevel"/>
    <w:tmpl w:val="FC328DBA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BA85F26"/>
    <w:multiLevelType w:val="multilevel"/>
    <w:tmpl w:val="F376A85E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BC3594B"/>
    <w:multiLevelType w:val="multilevel"/>
    <w:tmpl w:val="D474E648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CB0EFA"/>
    <w:multiLevelType w:val="multilevel"/>
    <w:tmpl w:val="78389170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E0214C6"/>
    <w:multiLevelType w:val="multilevel"/>
    <w:tmpl w:val="234ECDA0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E825556"/>
    <w:multiLevelType w:val="multilevel"/>
    <w:tmpl w:val="22D6E87C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E964B9C"/>
    <w:multiLevelType w:val="multilevel"/>
    <w:tmpl w:val="DA2438BC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10537DC3"/>
    <w:multiLevelType w:val="multilevel"/>
    <w:tmpl w:val="E13E830A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0C21633"/>
    <w:multiLevelType w:val="multilevel"/>
    <w:tmpl w:val="CE983140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0D91272"/>
    <w:multiLevelType w:val="multilevel"/>
    <w:tmpl w:val="B3762D24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0FC3CD6"/>
    <w:multiLevelType w:val="multilevel"/>
    <w:tmpl w:val="3CE81FC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1B7309"/>
    <w:multiLevelType w:val="multilevel"/>
    <w:tmpl w:val="FB84898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A81B21"/>
    <w:multiLevelType w:val="multilevel"/>
    <w:tmpl w:val="E084E4F8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1D07F13"/>
    <w:multiLevelType w:val="multilevel"/>
    <w:tmpl w:val="BC081C3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20E68C1"/>
    <w:multiLevelType w:val="multilevel"/>
    <w:tmpl w:val="F4CCD780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25874A6"/>
    <w:multiLevelType w:val="multilevel"/>
    <w:tmpl w:val="8AFC4C9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28A71BE"/>
    <w:multiLevelType w:val="multilevel"/>
    <w:tmpl w:val="942E263E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2934D15"/>
    <w:multiLevelType w:val="multilevel"/>
    <w:tmpl w:val="DD7A4CA8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2EE5FE3"/>
    <w:multiLevelType w:val="multilevel"/>
    <w:tmpl w:val="8C36811C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32D54E9"/>
    <w:multiLevelType w:val="multilevel"/>
    <w:tmpl w:val="6C80D2FC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3E564B2"/>
    <w:multiLevelType w:val="multilevel"/>
    <w:tmpl w:val="A5042C00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4497B7C"/>
    <w:multiLevelType w:val="multilevel"/>
    <w:tmpl w:val="09DCAE32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45E0DCA"/>
    <w:multiLevelType w:val="multilevel"/>
    <w:tmpl w:val="63004AFC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4CD2D1D"/>
    <w:multiLevelType w:val="multilevel"/>
    <w:tmpl w:val="CEC84E1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5290CED"/>
    <w:multiLevelType w:val="multilevel"/>
    <w:tmpl w:val="2400786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5657F7F"/>
    <w:multiLevelType w:val="multilevel"/>
    <w:tmpl w:val="1CF896E2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5757030"/>
    <w:multiLevelType w:val="multilevel"/>
    <w:tmpl w:val="79D2011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59E1029"/>
    <w:multiLevelType w:val="multilevel"/>
    <w:tmpl w:val="487E7668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64D3D71"/>
    <w:multiLevelType w:val="multilevel"/>
    <w:tmpl w:val="D7B4A2F6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65B5E75"/>
    <w:multiLevelType w:val="multilevel"/>
    <w:tmpl w:val="0B228338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66266CF"/>
    <w:multiLevelType w:val="multilevel"/>
    <w:tmpl w:val="D53E3514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6FB3E7A"/>
    <w:multiLevelType w:val="multilevel"/>
    <w:tmpl w:val="180A908C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7F127E7"/>
    <w:multiLevelType w:val="multilevel"/>
    <w:tmpl w:val="0E0AD840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7F546E9"/>
    <w:multiLevelType w:val="multilevel"/>
    <w:tmpl w:val="200CB730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8B87C96"/>
    <w:multiLevelType w:val="multilevel"/>
    <w:tmpl w:val="D44AAA52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9114FF4"/>
    <w:multiLevelType w:val="multilevel"/>
    <w:tmpl w:val="1D00D6EC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9BF5E86"/>
    <w:multiLevelType w:val="multilevel"/>
    <w:tmpl w:val="12DA911E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A1A1B2E"/>
    <w:multiLevelType w:val="multilevel"/>
    <w:tmpl w:val="D00ACAD8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A531C7D"/>
    <w:multiLevelType w:val="multilevel"/>
    <w:tmpl w:val="60C6129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AC06CE7"/>
    <w:multiLevelType w:val="multilevel"/>
    <w:tmpl w:val="3296F794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AE325E1"/>
    <w:multiLevelType w:val="multilevel"/>
    <w:tmpl w:val="E2CAFAEC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AEF7F57"/>
    <w:multiLevelType w:val="multilevel"/>
    <w:tmpl w:val="E398DD0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B0A0285"/>
    <w:multiLevelType w:val="multilevel"/>
    <w:tmpl w:val="D1068ACE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B722452"/>
    <w:multiLevelType w:val="multilevel"/>
    <w:tmpl w:val="2E468EA8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B8E57A1"/>
    <w:multiLevelType w:val="multilevel"/>
    <w:tmpl w:val="07C09D4C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B9C53E6"/>
    <w:multiLevelType w:val="multilevel"/>
    <w:tmpl w:val="B336CC66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C9F2D84"/>
    <w:multiLevelType w:val="multilevel"/>
    <w:tmpl w:val="A57ADAC6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67">
    <w:nsid w:val="1CB1586A"/>
    <w:multiLevelType w:val="multilevel"/>
    <w:tmpl w:val="35648A50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DBB39F4"/>
    <w:multiLevelType w:val="multilevel"/>
    <w:tmpl w:val="F35A461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1E1C4ACE"/>
    <w:multiLevelType w:val="multilevel"/>
    <w:tmpl w:val="041044B0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EBD7B79"/>
    <w:multiLevelType w:val="multilevel"/>
    <w:tmpl w:val="625CE3E2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1F72187A"/>
    <w:multiLevelType w:val="multilevel"/>
    <w:tmpl w:val="8A1A9838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1F7C170D"/>
    <w:multiLevelType w:val="multilevel"/>
    <w:tmpl w:val="23221612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04B23C4"/>
    <w:multiLevelType w:val="multilevel"/>
    <w:tmpl w:val="A93C172A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0F63CF3"/>
    <w:multiLevelType w:val="multilevel"/>
    <w:tmpl w:val="E9C0012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1C37D02"/>
    <w:multiLevelType w:val="multilevel"/>
    <w:tmpl w:val="2C52A056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20C6E23"/>
    <w:multiLevelType w:val="multilevel"/>
    <w:tmpl w:val="29506444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2110F8A"/>
    <w:multiLevelType w:val="multilevel"/>
    <w:tmpl w:val="92A8B7E4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2AE38F0"/>
    <w:multiLevelType w:val="multilevel"/>
    <w:tmpl w:val="40DEDB1C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2CC1F1A"/>
    <w:multiLevelType w:val="multilevel"/>
    <w:tmpl w:val="A35A2E6A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31E7AC9"/>
    <w:multiLevelType w:val="multilevel"/>
    <w:tmpl w:val="723AB50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235539BF"/>
    <w:multiLevelType w:val="multilevel"/>
    <w:tmpl w:val="098C8A8A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38E3DDF"/>
    <w:multiLevelType w:val="multilevel"/>
    <w:tmpl w:val="B3623872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3A76557"/>
    <w:multiLevelType w:val="multilevel"/>
    <w:tmpl w:val="FFA0483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3F65FAF"/>
    <w:multiLevelType w:val="multilevel"/>
    <w:tmpl w:val="04826274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47A05A8"/>
    <w:multiLevelType w:val="multilevel"/>
    <w:tmpl w:val="65247C38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172DA3"/>
    <w:multiLevelType w:val="multilevel"/>
    <w:tmpl w:val="104A681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53C25C1"/>
    <w:multiLevelType w:val="multilevel"/>
    <w:tmpl w:val="4454C0E0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6094E88"/>
    <w:multiLevelType w:val="multilevel"/>
    <w:tmpl w:val="12B4D104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26676684"/>
    <w:multiLevelType w:val="multilevel"/>
    <w:tmpl w:val="28329104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69A1175"/>
    <w:multiLevelType w:val="multilevel"/>
    <w:tmpl w:val="DC182606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91">
    <w:nsid w:val="27940FC6"/>
    <w:multiLevelType w:val="multilevel"/>
    <w:tmpl w:val="A162B0C2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8FA42C7"/>
    <w:multiLevelType w:val="multilevel"/>
    <w:tmpl w:val="F9246928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915392E"/>
    <w:multiLevelType w:val="multilevel"/>
    <w:tmpl w:val="937C621E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AA40706"/>
    <w:multiLevelType w:val="multilevel"/>
    <w:tmpl w:val="1FC07D94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B1216B6"/>
    <w:multiLevelType w:val="multilevel"/>
    <w:tmpl w:val="DA0A5784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B36012F"/>
    <w:multiLevelType w:val="multilevel"/>
    <w:tmpl w:val="14EE733C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B674B04"/>
    <w:multiLevelType w:val="multilevel"/>
    <w:tmpl w:val="28661420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2BE94AF1"/>
    <w:multiLevelType w:val="multilevel"/>
    <w:tmpl w:val="90F802EC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99">
    <w:nsid w:val="2CBC610A"/>
    <w:multiLevelType w:val="multilevel"/>
    <w:tmpl w:val="194E09F6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CF72CF4"/>
    <w:multiLevelType w:val="multilevel"/>
    <w:tmpl w:val="6A6ABB2C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D8F0F55"/>
    <w:multiLevelType w:val="multilevel"/>
    <w:tmpl w:val="B822898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E302484"/>
    <w:multiLevelType w:val="multilevel"/>
    <w:tmpl w:val="2A30E236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E4A0312"/>
    <w:multiLevelType w:val="multilevel"/>
    <w:tmpl w:val="CD305FBE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EB473F9"/>
    <w:multiLevelType w:val="multilevel"/>
    <w:tmpl w:val="DC8454DE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F365FD0"/>
    <w:multiLevelType w:val="multilevel"/>
    <w:tmpl w:val="D81A0E6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FBB4C22"/>
    <w:multiLevelType w:val="multilevel"/>
    <w:tmpl w:val="E62CAB0C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FD65B14"/>
    <w:multiLevelType w:val="multilevel"/>
    <w:tmpl w:val="C12408B4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00618EB"/>
    <w:multiLevelType w:val="multilevel"/>
    <w:tmpl w:val="2D242096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9">
    <w:nsid w:val="311C4CE6"/>
    <w:multiLevelType w:val="multilevel"/>
    <w:tmpl w:val="C854DD66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EB3D17"/>
    <w:multiLevelType w:val="multilevel"/>
    <w:tmpl w:val="D460FAD8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21C0EC9"/>
    <w:multiLevelType w:val="multilevel"/>
    <w:tmpl w:val="DAC67AD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>
    <w:nsid w:val="32547697"/>
    <w:multiLevelType w:val="multilevel"/>
    <w:tmpl w:val="A5E0FA8C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2CC0258"/>
    <w:multiLevelType w:val="multilevel"/>
    <w:tmpl w:val="227686B6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33366C2"/>
    <w:multiLevelType w:val="multilevel"/>
    <w:tmpl w:val="CEBEC976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4A67163"/>
    <w:multiLevelType w:val="multilevel"/>
    <w:tmpl w:val="5CA69ECA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52B6FA2"/>
    <w:multiLevelType w:val="multilevel"/>
    <w:tmpl w:val="B82C2652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53150B7"/>
    <w:multiLevelType w:val="multilevel"/>
    <w:tmpl w:val="A9862ACC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8">
    <w:nsid w:val="35705519"/>
    <w:multiLevelType w:val="multilevel"/>
    <w:tmpl w:val="EC3A2A5C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5AA6F13"/>
    <w:multiLevelType w:val="multilevel"/>
    <w:tmpl w:val="1A9072F4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5D02863"/>
    <w:multiLevelType w:val="multilevel"/>
    <w:tmpl w:val="309C2B8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36AE78A8"/>
    <w:multiLevelType w:val="multilevel"/>
    <w:tmpl w:val="21C030EA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6B63431"/>
    <w:multiLevelType w:val="multilevel"/>
    <w:tmpl w:val="0BC86DE4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6E1013D"/>
    <w:multiLevelType w:val="multilevel"/>
    <w:tmpl w:val="39747286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7EF1A95"/>
    <w:multiLevelType w:val="multilevel"/>
    <w:tmpl w:val="FF285D82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81D6AC3"/>
    <w:multiLevelType w:val="multilevel"/>
    <w:tmpl w:val="10C0F5E0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8277DCF"/>
    <w:multiLevelType w:val="multilevel"/>
    <w:tmpl w:val="788C2EC0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83918CA"/>
    <w:multiLevelType w:val="multilevel"/>
    <w:tmpl w:val="4E0A40FA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8416495"/>
    <w:multiLevelType w:val="multilevel"/>
    <w:tmpl w:val="0DD4C644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84872AD"/>
    <w:multiLevelType w:val="multilevel"/>
    <w:tmpl w:val="36584D7C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8A667A1"/>
    <w:multiLevelType w:val="multilevel"/>
    <w:tmpl w:val="ADF88740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92C1A15"/>
    <w:multiLevelType w:val="multilevel"/>
    <w:tmpl w:val="7CB6AF62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32">
    <w:nsid w:val="39413701"/>
    <w:multiLevelType w:val="multilevel"/>
    <w:tmpl w:val="CD8866BA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99141A8"/>
    <w:multiLevelType w:val="multilevel"/>
    <w:tmpl w:val="31D051F4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9DC7B22"/>
    <w:multiLevelType w:val="multilevel"/>
    <w:tmpl w:val="43186BBA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AE64860"/>
    <w:multiLevelType w:val="multilevel"/>
    <w:tmpl w:val="BC06AD58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BAA2728"/>
    <w:multiLevelType w:val="multilevel"/>
    <w:tmpl w:val="B7CCC256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BDA578D"/>
    <w:multiLevelType w:val="multilevel"/>
    <w:tmpl w:val="267E26FC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C2F06AD"/>
    <w:multiLevelType w:val="multilevel"/>
    <w:tmpl w:val="7700BFB0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9">
    <w:nsid w:val="3C9322E2"/>
    <w:multiLevelType w:val="multilevel"/>
    <w:tmpl w:val="F4EE1716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FD0744"/>
    <w:multiLevelType w:val="multilevel"/>
    <w:tmpl w:val="F67C9BFC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D2C7DF3"/>
    <w:multiLevelType w:val="multilevel"/>
    <w:tmpl w:val="59406CAA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D6454FD"/>
    <w:multiLevelType w:val="multilevel"/>
    <w:tmpl w:val="6AE07412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143">
    <w:nsid w:val="3F2D5D86"/>
    <w:multiLevelType w:val="multilevel"/>
    <w:tmpl w:val="3DC8844E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420106"/>
    <w:multiLevelType w:val="multilevel"/>
    <w:tmpl w:val="F2CCFE5C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5">
    <w:nsid w:val="3F6F3616"/>
    <w:multiLevelType w:val="multilevel"/>
    <w:tmpl w:val="33D4A5EE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46">
    <w:nsid w:val="3FBB2B03"/>
    <w:multiLevelType w:val="multilevel"/>
    <w:tmpl w:val="ABB616DE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3FC52CD1"/>
    <w:multiLevelType w:val="multilevel"/>
    <w:tmpl w:val="2FF8BA2C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01533B4"/>
    <w:multiLevelType w:val="multilevel"/>
    <w:tmpl w:val="6BBCA8D0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0262DE5"/>
    <w:multiLevelType w:val="multilevel"/>
    <w:tmpl w:val="B6C2CF2A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03A3ACC"/>
    <w:multiLevelType w:val="multilevel"/>
    <w:tmpl w:val="C2B2B57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0472AC6"/>
    <w:multiLevelType w:val="multilevel"/>
    <w:tmpl w:val="483CB02C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1784FA3"/>
    <w:multiLevelType w:val="multilevel"/>
    <w:tmpl w:val="DFB85348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F16BF4"/>
    <w:multiLevelType w:val="multilevel"/>
    <w:tmpl w:val="70C47814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1F8100D"/>
    <w:multiLevelType w:val="multilevel"/>
    <w:tmpl w:val="E0DE4DEC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20E62DB"/>
    <w:multiLevelType w:val="multilevel"/>
    <w:tmpl w:val="86D2CD1E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292133E"/>
    <w:multiLevelType w:val="multilevel"/>
    <w:tmpl w:val="B13E2174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3027485"/>
    <w:multiLevelType w:val="multilevel"/>
    <w:tmpl w:val="DD96409C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3752DCC"/>
    <w:multiLevelType w:val="multilevel"/>
    <w:tmpl w:val="6F44FF42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4E84B22"/>
    <w:multiLevelType w:val="multilevel"/>
    <w:tmpl w:val="4F9EEC2E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4EE2869"/>
    <w:multiLevelType w:val="multilevel"/>
    <w:tmpl w:val="E18C45F8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9D67AE"/>
    <w:multiLevelType w:val="multilevel"/>
    <w:tmpl w:val="AA96AB0E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5BA2BDD"/>
    <w:multiLevelType w:val="multilevel"/>
    <w:tmpl w:val="F8EAC862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>
    <w:nsid w:val="45C60BE9"/>
    <w:multiLevelType w:val="multilevel"/>
    <w:tmpl w:val="1AE049CC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5DB1989"/>
    <w:multiLevelType w:val="multilevel"/>
    <w:tmpl w:val="9E4A29BC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61676E6"/>
    <w:multiLevelType w:val="multilevel"/>
    <w:tmpl w:val="724EBBA4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6351511"/>
    <w:multiLevelType w:val="multilevel"/>
    <w:tmpl w:val="AE20900E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6B263D3"/>
    <w:multiLevelType w:val="multilevel"/>
    <w:tmpl w:val="CC963A24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276A8F"/>
    <w:multiLevelType w:val="multilevel"/>
    <w:tmpl w:val="7382B0D2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7AA0EDF"/>
    <w:multiLevelType w:val="multilevel"/>
    <w:tmpl w:val="583A0D22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7CD4913"/>
    <w:multiLevelType w:val="multilevel"/>
    <w:tmpl w:val="3D06646E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803561F"/>
    <w:multiLevelType w:val="multilevel"/>
    <w:tmpl w:val="4DDC654C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81926B2"/>
    <w:multiLevelType w:val="multilevel"/>
    <w:tmpl w:val="628AD8E6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82164DB"/>
    <w:multiLevelType w:val="multilevel"/>
    <w:tmpl w:val="F3F0D410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92A2301"/>
    <w:multiLevelType w:val="multilevel"/>
    <w:tmpl w:val="109A2614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9562354"/>
    <w:multiLevelType w:val="multilevel"/>
    <w:tmpl w:val="0BE80522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9BC7F5C"/>
    <w:multiLevelType w:val="multilevel"/>
    <w:tmpl w:val="764EEBE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9CA1DB9"/>
    <w:multiLevelType w:val="multilevel"/>
    <w:tmpl w:val="DB5AADB4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A19654A"/>
    <w:multiLevelType w:val="multilevel"/>
    <w:tmpl w:val="1E260A8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79">
    <w:nsid w:val="4A4C175F"/>
    <w:multiLevelType w:val="multilevel"/>
    <w:tmpl w:val="8D241AEE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AF13A93"/>
    <w:multiLevelType w:val="multilevel"/>
    <w:tmpl w:val="B3FE88FC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B5121A0"/>
    <w:multiLevelType w:val="multilevel"/>
    <w:tmpl w:val="3E440360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B9B30D1"/>
    <w:multiLevelType w:val="multilevel"/>
    <w:tmpl w:val="098A5516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BAB13C1"/>
    <w:multiLevelType w:val="multilevel"/>
    <w:tmpl w:val="2DE89EE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BBD64D3"/>
    <w:multiLevelType w:val="multilevel"/>
    <w:tmpl w:val="6A2C8CF0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C866658"/>
    <w:multiLevelType w:val="multilevel"/>
    <w:tmpl w:val="210C4ED4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CB801AA"/>
    <w:multiLevelType w:val="multilevel"/>
    <w:tmpl w:val="16225B22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D0C7794"/>
    <w:multiLevelType w:val="multilevel"/>
    <w:tmpl w:val="87DA53E2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D8368B3"/>
    <w:multiLevelType w:val="multilevel"/>
    <w:tmpl w:val="EE3AD626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4E0C550E"/>
    <w:multiLevelType w:val="multilevel"/>
    <w:tmpl w:val="872ADEB6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4E9C729F"/>
    <w:multiLevelType w:val="multilevel"/>
    <w:tmpl w:val="31AE5B54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4F203FAF"/>
    <w:multiLevelType w:val="multilevel"/>
    <w:tmpl w:val="CBD66E1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4F9D74CA"/>
    <w:multiLevelType w:val="multilevel"/>
    <w:tmpl w:val="56185F1A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10327E0"/>
    <w:multiLevelType w:val="multilevel"/>
    <w:tmpl w:val="D398F5DA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1AC0182"/>
    <w:multiLevelType w:val="multilevel"/>
    <w:tmpl w:val="294E1FB2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1C35E01"/>
    <w:multiLevelType w:val="multilevel"/>
    <w:tmpl w:val="09F0940C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2250CD2"/>
    <w:multiLevelType w:val="multilevel"/>
    <w:tmpl w:val="FD30B114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23467F9"/>
    <w:multiLevelType w:val="multilevel"/>
    <w:tmpl w:val="237A7094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2C33F2D"/>
    <w:multiLevelType w:val="multilevel"/>
    <w:tmpl w:val="E12CD2B6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2F134FA"/>
    <w:multiLevelType w:val="multilevel"/>
    <w:tmpl w:val="17349EAE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3995151"/>
    <w:multiLevelType w:val="multilevel"/>
    <w:tmpl w:val="97BA6584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9455F7"/>
    <w:multiLevelType w:val="multilevel"/>
    <w:tmpl w:val="563A8250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65006F7"/>
    <w:multiLevelType w:val="multilevel"/>
    <w:tmpl w:val="DAFC9C50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672261E"/>
    <w:multiLevelType w:val="multilevel"/>
    <w:tmpl w:val="204E93C4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6B51503"/>
    <w:multiLevelType w:val="multilevel"/>
    <w:tmpl w:val="7166C744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7EC526D"/>
    <w:multiLevelType w:val="multilevel"/>
    <w:tmpl w:val="CA9C760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7F7663B"/>
    <w:multiLevelType w:val="multilevel"/>
    <w:tmpl w:val="68AC28A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86B57C7"/>
    <w:multiLevelType w:val="multilevel"/>
    <w:tmpl w:val="7B96B856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8">
    <w:nsid w:val="586E4DC5"/>
    <w:multiLevelType w:val="multilevel"/>
    <w:tmpl w:val="A9ACD354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952680"/>
    <w:multiLevelType w:val="multilevel"/>
    <w:tmpl w:val="57A82000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E215BD"/>
    <w:multiLevelType w:val="multilevel"/>
    <w:tmpl w:val="33327108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98168D7"/>
    <w:multiLevelType w:val="multilevel"/>
    <w:tmpl w:val="79EE17C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A9A1F39"/>
    <w:multiLevelType w:val="multilevel"/>
    <w:tmpl w:val="080AD00C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A369D1"/>
    <w:multiLevelType w:val="multilevel"/>
    <w:tmpl w:val="66E260D2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A77A76"/>
    <w:multiLevelType w:val="multilevel"/>
    <w:tmpl w:val="8D72BF3C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B3D7007"/>
    <w:multiLevelType w:val="multilevel"/>
    <w:tmpl w:val="2A6A8C6C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581232"/>
    <w:multiLevelType w:val="multilevel"/>
    <w:tmpl w:val="5C5EE4CA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B7D1629"/>
    <w:multiLevelType w:val="multilevel"/>
    <w:tmpl w:val="8C7CD78C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BA80427"/>
    <w:multiLevelType w:val="multilevel"/>
    <w:tmpl w:val="09E0289E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1150E2"/>
    <w:multiLevelType w:val="multilevel"/>
    <w:tmpl w:val="71C29734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>
    <w:nsid w:val="5C5D33A4"/>
    <w:multiLevelType w:val="multilevel"/>
    <w:tmpl w:val="C3A2A318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A749BA"/>
    <w:multiLevelType w:val="multilevel"/>
    <w:tmpl w:val="54CCA820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CE20C7"/>
    <w:multiLevelType w:val="multilevel"/>
    <w:tmpl w:val="4B1277BC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52675E"/>
    <w:multiLevelType w:val="multilevel"/>
    <w:tmpl w:val="8014202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4D6A29"/>
    <w:multiLevelType w:val="multilevel"/>
    <w:tmpl w:val="DB2EF5CC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EA662EB"/>
    <w:multiLevelType w:val="multilevel"/>
    <w:tmpl w:val="521EA79A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6">
    <w:nsid w:val="60CE0A92"/>
    <w:multiLevelType w:val="multilevel"/>
    <w:tmpl w:val="83D87BD2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0F97863"/>
    <w:multiLevelType w:val="multilevel"/>
    <w:tmpl w:val="9A645AE8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12F0285"/>
    <w:multiLevelType w:val="multilevel"/>
    <w:tmpl w:val="94A4EBB2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1DB59C7"/>
    <w:multiLevelType w:val="multilevel"/>
    <w:tmpl w:val="CECE3D32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32E264C"/>
    <w:multiLevelType w:val="multilevel"/>
    <w:tmpl w:val="F96C6F14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31">
    <w:nsid w:val="6377059E"/>
    <w:multiLevelType w:val="multilevel"/>
    <w:tmpl w:val="6BFC254A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434754B"/>
    <w:multiLevelType w:val="multilevel"/>
    <w:tmpl w:val="2C42611C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469637A"/>
    <w:multiLevelType w:val="multilevel"/>
    <w:tmpl w:val="282A2FC8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4B25285"/>
    <w:multiLevelType w:val="multilevel"/>
    <w:tmpl w:val="E5FA6BE8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4F71FA8"/>
    <w:multiLevelType w:val="multilevel"/>
    <w:tmpl w:val="6C5EC6BA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50541FC"/>
    <w:multiLevelType w:val="multilevel"/>
    <w:tmpl w:val="3BC8EAEA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6AF2136"/>
    <w:multiLevelType w:val="multilevel"/>
    <w:tmpl w:val="BC1E5796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8195A04"/>
    <w:multiLevelType w:val="multilevel"/>
    <w:tmpl w:val="41E44C2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A174FD5"/>
    <w:multiLevelType w:val="multilevel"/>
    <w:tmpl w:val="A8762B96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A187282"/>
    <w:multiLevelType w:val="multilevel"/>
    <w:tmpl w:val="85F0D386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AB26D24"/>
    <w:multiLevelType w:val="multilevel"/>
    <w:tmpl w:val="8BD6FA54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AFB6572"/>
    <w:multiLevelType w:val="multilevel"/>
    <w:tmpl w:val="4644140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BAD2596"/>
    <w:multiLevelType w:val="multilevel"/>
    <w:tmpl w:val="28CC9A62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C5126D6"/>
    <w:multiLevelType w:val="multilevel"/>
    <w:tmpl w:val="204C6998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C653182"/>
    <w:multiLevelType w:val="multilevel"/>
    <w:tmpl w:val="FCDE89B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C9D149B"/>
    <w:multiLevelType w:val="multilevel"/>
    <w:tmpl w:val="6472E4CC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CA4189F"/>
    <w:multiLevelType w:val="multilevel"/>
    <w:tmpl w:val="736087E4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D076B81"/>
    <w:multiLevelType w:val="multilevel"/>
    <w:tmpl w:val="1F44B4C2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D4C4ADD"/>
    <w:multiLevelType w:val="multilevel"/>
    <w:tmpl w:val="A36E3B24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DE653F7"/>
    <w:multiLevelType w:val="multilevel"/>
    <w:tmpl w:val="07BE6714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E8A692F"/>
    <w:multiLevelType w:val="multilevel"/>
    <w:tmpl w:val="1C487E6C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2">
    <w:nsid w:val="6EC82C28"/>
    <w:multiLevelType w:val="multilevel"/>
    <w:tmpl w:val="6B46F1EC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EF209F0"/>
    <w:multiLevelType w:val="multilevel"/>
    <w:tmpl w:val="CC5EB286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FEB4A01"/>
    <w:multiLevelType w:val="multilevel"/>
    <w:tmpl w:val="8E108394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70195212"/>
    <w:multiLevelType w:val="multilevel"/>
    <w:tmpl w:val="8138E7B0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704D09BA"/>
    <w:multiLevelType w:val="multilevel"/>
    <w:tmpl w:val="BEAC4086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707E6990"/>
    <w:multiLevelType w:val="multilevel"/>
    <w:tmpl w:val="0DB0692E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711468E0"/>
    <w:multiLevelType w:val="multilevel"/>
    <w:tmpl w:val="6CAA56C8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7143782E"/>
    <w:multiLevelType w:val="multilevel"/>
    <w:tmpl w:val="C35E8576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7172029B"/>
    <w:multiLevelType w:val="multilevel"/>
    <w:tmpl w:val="65200252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71B56CD2"/>
    <w:multiLevelType w:val="multilevel"/>
    <w:tmpl w:val="059CB5B6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720162CA"/>
    <w:multiLevelType w:val="multilevel"/>
    <w:tmpl w:val="51243E12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7262638B"/>
    <w:multiLevelType w:val="multilevel"/>
    <w:tmpl w:val="34200810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72E76312"/>
    <w:multiLevelType w:val="multilevel"/>
    <w:tmpl w:val="C904287A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7335780F"/>
    <w:multiLevelType w:val="multilevel"/>
    <w:tmpl w:val="6C1E2F0E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73374F84"/>
    <w:multiLevelType w:val="multilevel"/>
    <w:tmpl w:val="99969802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3EF65E4"/>
    <w:multiLevelType w:val="multilevel"/>
    <w:tmpl w:val="3E163026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4C57C89"/>
    <w:multiLevelType w:val="multilevel"/>
    <w:tmpl w:val="BE705650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4DA1A7F"/>
    <w:multiLevelType w:val="multilevel"/>
    <w:tmpl w:val="6012E82C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6266F1E"/>
    <w:multiLevelType w:val="multilevel"/>
    <w:tmpl w:val="415E17D0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64622BF"/>
    <w:multiLevelType w:val="multilevel"/>
    <w:tmpl w:val="436C1580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6D47B9E"/>
    <w:multiLevelType w:val="multilevel"/>
    <w:tmpl w:val="7F22B37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7EE2867"/>
    <w:multiLevelType w:val="multilevel"/>
    <w:tmpl w:val="759EA28A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8121483"/>
    <w:multiLevelType w:val="multilevel"/>
    <w:tmpl w:val="452046FC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8FF33A3"/>
    <w:multiLevelType w:val="multilevel"/>
    <w:tmpl w:val="75BC3690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953300E"/>
    <w:multiLevelType w:val="multilevel"/>
    <w:tmpl w:val="9E3E1F22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98C372E"/>
    <w:multiLevelType w:val="multilevel"/>
    <w:tmpl w:val="44EC944E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9C14117"/>
    <w:multiLevelType w:val="multilevel"/>
    <w:tmpl w:val="C2B8A8D2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A294404"/>
    <w:multiLevelType w:val="multilevel"/>
    <w:tmpl w:val="28AA516E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A490465"/>
    <w:multiLevelType w:val="multilevel"/>
    <w:tmpl w:val="9816248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1">
    <w:nsid w:val="7A64141E"/>
    <w:multiLevelType w:val="multilevel"/>
    <w:tmpl w:val="F29A822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A793BAE"/>
    <w:multiLevelType w:val="multilevel"/>
    <w:tmpl w:val="80280646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A9C1800"/>
    <w:multiLevelType w:val="multilevel"/>
    <w:tmpl w:val="E83AA7F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AF97563"/>
    <w:multiLevelType w:val="multilevel"/>
    <w:tmpl w:val="5A6ECA9A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BE13949"/>
    <w:multiLevelType w:val="multilevel"/>
    <w:tmpl w:val="EC10A40A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C7737A1"/>
    <w:multiLevelType w:val="multilevel"/>
    <w:tmpl w:val="D7CC463E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C866688"/>
    <w:multiLevelType w:val="multilevel"/>
    <w:tmpl w:val="5B0EA584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CAA5A8F"/>
    <w:multiLevelType w:val="multilevel"/>
    <w:tmpl w:val="E932CECE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D057CDB"/>
    <w:multiLevelType w:val="multilevel"/>
    <w:tmpl w:val="6FA6B412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0">
    <w:nsid w:val="7D741167"/>
    <w:multiLevelType w:val="multilevel"/>
    <w:tmpl w:val="9996B454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DB84E9A"/>
    <w:multiLevelType w:val="multilevel"/>
    <w:tmpl w:val="5C2ED140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DE208C0"/>
    <w:multiLevelType w:val="multilevel"/>
    <w:tmpl w:val="C10EE7C8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E5E2AEE"/>
    <w:multiLevelType w:val="multilevel"/>
    <w:tmpl w:val="40AE9DA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4">
    <w:nsid w:val="7E851AD4"/>
    <w:multiLevelType w:val="multilevel"/>
    <w:tmpl w:val="C1927AFA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EFF511A"/>
    <w:multiLevelType w:val="multilevel"/>
    <w:tmpl w:val="207CADF0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F71638D"/>
    <w:multiLevelType w:val="multilevel"/>
    <w:tmpl w:val="EB220BF4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F92552D"/>
    <w:multiLevelType w:val="multilevel"/>
    <w:tmpl w:val="C06EC11E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B81CA3"/>
    <w:multiLevelType w:val="multilevel"/>
    <w:tmpl w:val="8CC4D11A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9">
    <w:nsid w:val="7FE4238D"/>
    <w:multiLevelType w:val="multilevel"/>
    <w:tmpl w:val="417A712E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8"/>
  </w:num>
  <w:num w:numId="2">
    <w:abstractNumId w:val="96"/>
  </w:num>
  <w:num w:numId="3">
    <w:abstractNumId w:val="90"/>
  </w:num>
  <w:num w:numId="4">
    <w:abstractNumId w:val="55"/>
  </w:num>
  <w:num w:numId="5">
    <w:abstractNumId w:val="179"/>
  </w:num>
  <w:num w:numId="6">
    <w:abstractNumId w:val="150"/>
  </w:num>
  <w:num w:numId="7">
    <w:abstractNumId w:val="72"/>
  </w:num>
  <w:num w:numId="8">
    <w:abstractNumId w:val="33"/>
  </w:num>
  <w:num w:numId="9">
    <w:abstractNumId w:val="283"/>
  </w:num>
  <w:num w:numId="10">
    <w:abstractNumId w:val="86"/>
  </w:num>
  <w:num w:numId="11">
    <w:abstractNumId w:val="87"/>
  </w:num>
  <w:num w:numId="12">
    <w:abstractNumId w:val="241"/>
  </w:num>
  <w:num w:numId="13">
    <w:abstractNumId w:val="14"/>
  </w:num>
  <w:num w:numId="14">
    <w:abstractNumId w:val="285"/>
  </w:num>
  <w:num w:numId="15">
    <w:abstractNumId w:val="218"/>
  </w:num>
  <w:num w:numId="16">
    <w:abstractNumId w:val="158"/>
  </w:num>
  <w:num w:numId="17">
    <w:abstractNumId w:val="59"/>
  </w:num>
  <w:num w:numId="18">
    <w:abstractNumId w:val="124"/>
  </w:num>
  <w:num w:numId="19">
    <w:abstractNumId w:val="234"/>
  </w:num>
  <w:num w:numId="20">
    <w:abstractNumId w:val="36"/>
  </w:num>
  <w:num w:numId="21">
    <w:abstractNumId w:val="166"/>
  </w:num>
  <w:num w:numId="22">
    <w:abstractNumId w:val="264"/>
  </w:num>
  <w:num w:numId="23">
    <w:abstractNumId w:val="60"/>
  </w:num>
  <w:num w:numId="24">
    <w:abstractNumId w:val="276"/>
  </w:num>
  <w:num w:numId="25">
    <w:abstractNumId w:val="217"/>
  </w:num>
  <w:num w:numId="26">
    <w:abstractNumId w:val="186"/>
  </w:num>
  <w:num w:numId="27">
    <w:abstractNumId w:val="140"/>
  </w:num>
  <w:num w:numId="28">
    <w:abstractNumId w:val="139"/>
  </w:num>
  <w:num w:numId="29">
    <w:abstractNumId w:val="292"/>
  </w:num>
  <w:num w:numId="30">
    <w:abstractNumId w:val="183"/>
  </w:num>
  <w:num w:numId="31">
    <w:abstractNumId w:val="61"/>
  </w:num>
  <w:num w:numId="32">
    <w:abstractNumId w:val="9"/>
  </w:num>
  <w:num w:numId="33">
    <w:abstractNumId w:val="149"/>
  </w:num>
  <w:num w:numId="34">
    <w:abstractNumId w:val="290"/>
  </w:num>
  <w:num w:numId="35">
    <w:abstractNumId w:val="160"/>
  </w:num>
  <w:num w:numId="36">
    <w:abstractNumId w:val="172"/>
  </w:num>
  <w:num w:numId="37">
    <w:abstractNumId w:val="197"/>
  </w:num>
  <w:num w:numId="38">
    <w:abstractNumId w:val="119"/>
  </w:num>
  <w:num w:numId="39">
    <w:abstractNumId w:val="165"/>
  </w:num>
  <w:num w:numId="40">
    <w:abstractNumId w:val="294"/>
  </w:num>
  <w:num w:numId="41">
    <w:abstractNumId w:val="62"/>
  </w:num>
  <w:num w:numId="42">
    <w:abstractNumId w:val="151"/>
  </w:num>
  <w:num w:numId="43">
    <w:abstractNumId w:val="17"/>
  </w:num>
  <w:num w:numId="44">
    <w:abstractNumId w:val="45"/>
  </w:num>
  <w:num w:numId="45">
    <w:abstractNumId w:val="10"/>
  </w:num>
  <w:num w:numId="46">
    <w:abstractNumId w:val="107"/>
  </w:num>
  <w:num w:numId="47">
    <w:abstractNumId w:val="41"/>
  </w:num>
  <w:num w:numId="48">
    <w:abstractNumId w:val="74"/>
  </w:num>
  <w:num w:numId="49">
    <w:abstractNumId w:val="199"/>
  </w:num>
  <w:num w:numId="50">
    <w:abstractNumId w:val="295"/>
  </w:num>
  <w:num w:numId="51">
    <w:abstractNumId w:val="126"/>
  </w:num>
  <w:num w:numId="52">
    <w:abstractNumId w:val="281"/>
  </w:num>
  <w:num w:numId="53">
    <w:abstractNumId w:val="127"/>
  </w:num>
  <w:num w:numId="54">
    <w:abstractNumId w:val="5"/>
  </w:num>
  <w:num w:numId="55">
    <w:abstractNumId w:val="71"/>
  </w:num>
  <w:num w:numId="56">
    <w:abstractNumId w:val="37"/>
  </w:num>
  <w:num w:numId="57">
    <w:abstractNumId w:val="69"/>
  </w:num>
  <w:num w:numId="58">
    <w:abstractNumId w:val="159"/>
  </w:num>
  <w:num w:numId="59">
    <w:abstractNumId w:val="63"/>
  </w:num>
  <w:num w:numId="60">
    <w:abstractNumId w:val="38"/>
  </w:num>
  <w:num w:numId="61">
    <w:abstractNumId w:val="195"/>
  </w:num>
  <w:num w:numId="62">
    <w:abstractNumId w:val="279"/>
  </w:num>
  <w:num w:numId="63">
    <w:abstractNumId w:val="68"/>
  </w:num>
  <w:num w:numId="64">
    <w:abstractNumId w:val="116"/>
  </w:num>
  <w:num w:numId="65">
    <w:abstractNumId w:val="189"/>
  </w:num>
  <w:num w:numId="66">
    <w:abstractNumId w:val="157"/>
  </w:num>
  <w:num w:numId="67">
    <w:abstractNumId w:val="286"/>
  </w:num>
  <w:num w:numId="68">
    <w:abstractNumId w:val="7"/>
  </w:num>
  <w:num w:numId="69">
    <w:abstractNumId w:val="35"/>
  </w:num>
  <w:num w:numId="70">
    <w:abstractNumId w:val="169"/>
  </w:num>
  <w:num w:numId="71">
    <w:abstractNumId w:val="58"/>
  </w:num>
  <w:num w:numId="72">
    <w:abstractNumId w:val="147"/>
  </w:num>
  <w:num w:numId="73">
    <w:abstractNumId w:val="240"/>
  </w:num>
  <w:num w:numId="74">
    <w:abstractNumId w:val="104"/>
  </w:num>
  <w:num w:numId="75">
    <w:abstractNumId w:val="106"/>
  </w:num>
  <w:num w:numId="76">
    <w:abstractNumId w:val="136"/>
  </w:num>
  <w:num w:numId="77">
    <w:abstractNumId w:val="260"/>
  </w:num>
  <w:num w:numId="78">
    <w:abstractNumId w:val="79"/>
  </w:num>
  <w:num w:numId="79">
    <w:abstractNumId w:val="39"/>
  </w:num>
  <w:num w:numId="80">
    <w:abstractNumId w:val="228"/>
  </w:num>
  <w:num w:numId="81">
    <w:abstractNumId w:val="224"/>
  </w:num>
  <w:num w:numId="82">
    <w:abstractNumId w:val="40"/>
  </w:num>
  <w:num w:numId="83">
    <w:abstractNumId w:val="84"/>
  </w:num>
  <w:num w:numId="84">
    <w:abstractNumId w:val="105"/>
  </w:num>
  <w:num w:numId="85">
    <w:abstractNumId w:val="246"/>
  </w:num>
  <w:num w:numId="86">
    <w:abstractNumId w:val="274"/>
  </w:num>
  <w:num w:numId="87">
    <w:abstractNumId w:val="185"/>
  </w:num>
  <w:num w:numId="88">
    <w:abstractNumId w:val="129"/>
  </w:num>
  <w:num w:numId="89">
    <w:abstractNumId w:val="8"/>
  </w:num>
  <w:num w:numId="90">
    <w:abstractNumId w:val="173"/>
  </w:num>
  <w:num w:numId="91">
    <w:abstractNumId w:val="291"/>
  </w:num>
  <w:num w:numId="92">
    <w:abstractNumId w:val="6"/>
  </w:num>
  <w:num w:numId="93">
    <w:abstractNumId w:val="83"/>
  </w:num>
  <w:num w:numId="94">
    <w:abstractNumId w:val="212"/>
  </w:num>
  <w:num w:numId="95">
    <w:abstractNumId w:val="277"/>
  </w:num>
  <w:num w:numId="96">
    <w:abstractNumId w:val="244"/>
  </w:num>
  <w:num w:numId="97">
    <w:abstractNumId w:val="128"/>
  </w:num>
  <w:num w:numId="98">
    <w:abstractNumId w:val="229"/>
  </w:num>
  <w:num w:numId="99">
    <w:abstractNumId w:val="20"/>
  </w:num>
  <w:num w:numId="100">
    <w:abstractNumId w:val="200"/>
  </w:num>
  <w:num w:numId="101">
    <w:abstractNumId w:val="242"/>
  </w:num>
  <w:num w:numId="102">
    <w:abstractNumId w:val="192"/>
  </w:num>
  <w:num w:numId="103">
    <w:abstractNumId w:val="250"/>
  </w:num>
  <w:num w:numId="104">
    <w:abstractNumId w:val="287"/>
  </w:num>
  <w:num w:numId="105">
    <w:abstractNumId w:val="110"/>
  </w:num>
  <w:num w:numId="106">
    <w:abstractNumId w:val="268"/>
  </w:num>
  <w:num w:numId="107">
    <w:abstractNumId w:val="176"/>
  </w:num>
  <w:num w:numId="108">
    <w:abstractNumId w:val="204"/>
  </w:num>
  <w:num w:numId="109">
    <w:abstractNumId w:val="25"/>
  </w:num>
  <w:num w:numId="110">
    <w:abstractNumId w:val="122"/>
  </w:num>
  <w:num w:numId="111">
    <w:abstractNumId w:val="109"/>
  </w:num>
  <w:num w:numId="112">
    <w:abstractNumId w:val="42"/>
  </w:num>
  <w:num w:numId="113">
    <w:abstractNumId w:val="16"/>
  </w:num>
  <w:num w:numId="114">
    <w:abstractNumId w:val="205"/>
  </w:num>
  <w:num w:numId="115">
    <w:abstractNumId w:val="130"/>
  </w:num>
  <w:num w:numId="116">
    <w:abstractNumId w:val="56"/>
  </w:num>
  <w:num w:numId="117">
    <w:abstractNumId w:val="248"/>
  </w:num>
  <w:num w:numId="118">
    <w:abstractNumId w:val="297"/>
  </w:num>
  <w:num w:numId="119">
    <w:abstractNumId w:val="52"/>
  </w:num>
  <w:num w:numId="120">
    <w:abstractNumId w:val="194"/>
  </w:num>
  <w:num w:numId="121">
    <w:abstractNumId w:val="123"/>
  </w:num>
  <w:num w:numId="122">
    <w:abstractNumId w:val="278"/>
  </w:num>
  <w:num w:numId="123">
    <w:abstractNumId w:val="46"/>
  </w:num>
  <w:num w:numId="124">
    <w:abstractNumId w:val="53"/>
  </w:num>
  <w:num w:numId="125">
    <w:abstractNumId w:val="91"/>
  </w:num>
  <w:num w:numId="126">
    <w:abstractNumId w:val="198"/>
  </w:num>
  <w:num w:numId="127">
    <w:abstractNumId w:val="85"/>
  </w:num>
  <w:num w:numId="128">
    <w:abstractNumId w:val="247"/>
  </w:num>
  <w:num w:numId="129">
    <w:abstractNumId w:val="232"/>
  </w:num>
  <w:num w:numId="130">
    <w:abstractNumId w:val="275"/>
  </w:num>
  <w:num w:numId="131">
    <w:abstractNumId w:val="206"/>
  </w:num>
  <w:num w:numId="132">
    <w:abstractNumId w:val="161"/>
  </w:num>
  <w:num w:numId="133">
    <w:abstractNumId w:val="223"/>
  </w:num>
  <w:num w:numId="134">
    <w:abstractNumId w:val="252"/>
  </w:num>
  <w:num w:numId="135">
    <w:abstractNumId w:val="171"/>
  </w:num>
  <w:num w:numId="136">
    <w:abstractNumId w:val="146"/>
  </w:num>
  <w:num w:numId="137">
    <w:abstractNumId w:val="201"/>
  </w:num>
  <w:num w:numId="138">
    <w:abstractNumId w:val="249"/>
  </w:num>
  <w:num w:numId="139">
    <w:abstractNumId w:val="92"/>
  </w:num>
  <w:num w:numId="140">
    <w:abstractNumId w:val="182"/>
  </w:num>
  <w:num w:numId="141">
    <w:abstractNumId w:val="180"/>
  </w:num>
  <w:num w:numId="142">
    <w:abstractNumId w:val="203"/>
  </w:num>
  <w:num w:numId="143">
    <w:abstractNumId w:val="93"/>
  </w:num>
  <w:num w:numId="144">
    <w:abstractNumId w:val="132"/>
  </w:num>
  <w:num w:numId="145">
    <w:abstractNumId w:val="143"/>
  </w:num>
  <w:num w:numId="146">
    <w:abstractNumId w:val="12"/>
  </w:num>
  <w:num w:numId="147">
    <w:abstractNumId w:val="239"/>
  </w:num>
  <w:num w:numId="148">
    <w:abstractNumId w:val="191"/>
  </w:num>
  <w:num w:numId="149">
    <w:abstractNumId w:val="32"/>
  </w:num>
  <w:num w:numId="150">
    <w:abstractNumId w:val="216"/>
  </w:num>
  <w:num w:numId="151">
    <w:abstractNumId w:val="237"/>
  </w:num>
  <w:num w:numId="152">
    <w:abstractNumId w:val="168"/>
  </w:num>
  <w:num w:numId="153">
    <w:abstractNumId w:val="18"/>
  </w:num>
  <w:num w:numId="154">
    <w:abstractNumId w:val="254"/>
  </w:num>
  <w:num w:numId="155">
    <w:abstractNumId w:val="50"/>
  </w:num>
  <w:num w:numId="156">
    <w:abstractNumId w:val="188"/>
  </w:num>
  <w:num w:numId="157">
    <w:abstractNumId w:val="11"/>
  </w:num>
  <w:num w:numId="158">
    <w:abstractNumId w:val="270"/>
  </w:num>
  <w:num w:numId="159">
    <w:abstractNumId w:val="282"/>
  </w:num>
  <w:num w:numId="160">
    <w:abstractNumId w:val="49"/>
  </w:num>
  <w:num w:numId="161">
    <w:abstractNumId w:val="152"/>
  </w:num>
  <w:num w:numId="162">
    <w:abstractNumId w:val="78"/>
  </w:num>
  <w:num w:numId="163">
    <w:abstractNumId w:val="112"/>
  </w:num>
  <w:num w:numId="164">
    <w:abstractNumId w:val="134"/>
  </w:num>
  <w:num w:numId="165">
    <w:abstractNumId w:val="21"/>
  </w:num>
  <w:num w:numId="166">
    <w:abstractNumId w:val="233"/>
  </w:num>
  <w:num w:numId="167">
    <w:abstractNumId w:val="133"/>
  </w:num>
  <w:num w:numId="168">
    <w:abstractNumId w:val="181"/>
  </w:num>
  <w:num w:numId="169">
    <w:abstractNumId w:val="267"/>
  </w:num>
  <w:num w:numId="170">
    <w:abstractNumId w:val="177"/>
  </w:num>
  <w:num w:numId="171">
    <w:abstractNumId w:val="101"/>
  </w:num>
  <w:num w:numId="172">
    <w:abstractNumId w:val="156"/>
  </w:num>
  <w:num w:numId="173">
    <w:abstractNumId w:val="259"/>
  </w:num>
  <w:num w:numId="174">
    <w:abstractNumId w:val="170"/>
  </w:num>
  <w:num w:numId="175">
    <w:abstractNumId w:val="81"/>
  </w:num>
  <w:num w:numId="176">
    <w:abstractNumId w:val="65"/>
  </w:num>
  <w:num w:numId="177">
    <w:abstractNumId w:val="261"/>
  </w:num>
  <w:num w:numId="178">
    <w:abstractNumId w:val="222"/>
  </w:num>
  <w:num w:numId="179">
    <w:abstractNumId w:val="226"/>
  </w:num>
  <w:num w:numId="180">
    <w:abstractNumId w:val="154"/>
  </w:num>
  <w:num w:numId="181">
    <w:abstractNumId w:val="227"/>
  </w:num>
  <w:num w:numId="182">
    <w:abstractNumId w:val="4"/>
  </w:num>
  <w:num w:numId="183">
    <w:abstractNumId w:val="296"/>
  </w:num>
  <w:num w:numId="184">
    <w:abstractNumId w:val="258"/>
  </w:num>
  <w:num w:numId="185">
    <w:abstractNumId w:val="235"/>
  </w:num>
  <w:num w:numId="186">
    <w:abstractNumId w:val="95"/>
  </w:num>
  <w:num w:numId="187">
    <w:abstractNumId w:val="238"/>
  </w:num>
  <w:num w:numId="188">
    <w:abstractNumId w:val="103"/>
  </w:num>
  <w:num w:numId="189">
    <w:abstractNumId w:val="153"/>
  </w:num>
  <w:num w:numId="190">
    <w:abstractNumId w:val="64"/>
  </w:num>
  <w:num w:numId="191">
    <w:abstractNumId w:val="24"/>
  </w:num>
  <w:num w:numId="192">
    <w:abstractNumId w:val="19"/>
  </w:num>
  <w:num w:numId="193">
    <w:abstractNumId w:val="51"/>
  </w:num>
  <w:num w:numId="194">
    <w:abstractNumId w:val="243"/>
  </w:num>
  <w:num w:numId="195">
    <w:abstractNumId w:val="47"/>
  </w:num>
  <w:num w:numId="196">
    <w:abstractNumId w:val="3"/>
  </w:num>
  <w:num w:numId="197">
    <w:abstractNumId w:val="54"/>
  </w:num>
  <w:num w:numId="198">
    <w:abstractNumId w:val="214"/>
  </w:num>
  <w:num w:numId="199">
    <w:abstractNumId w:val="256"/>
  </w:num>
  <w:num w:numId="200">
    <w:abstractNumId w:val="255"/>
  </w:num>
  <w:num w:numId="201">
    <w:abstractNumId w:val="231"/>
  </w:num>
  <w:num w:numId="202">
    <w:abstractNumId w:val="253"/>
  </w:num>
  <w:num w:numId="203">
    <w:abstractNumId w:val="76"/>
  </w:num>
  <w:num w:numId="204">
    <w:abstractNumId w:val="257"/>
  </w:num>
  <w:num w:numId="205">
    <w:abstractNumId w:val="163"/>
  </w:num>
  <w:num w:numId="206">
    <w:abstractNumId w:val="184"/>
  </w:num>
  <w:num w:numId="207">
    <w:abstractNumId w:val="75"/>
  </w:num>
  <w:num w:numId="208">
    <w:abstractNumId w:val="175"/>
  </w:num>
  <w:num w:numId="209">
    <w:abstractNumId w:val="34"/>
  </w:num>
  <w:num w:numId="210">
    <w:abstractNumId w:val="269"/>
  </w:num>
  <w:num w:numId="211">
    <w:abstractNumId w:val="121"/>
  </w:num>
  <w:num w:numId="212">
    <w:abstractNumId w:val="284"/>
  </w:num>
  <w:num w:numId="213">
    <w:abstractNumId w:val="0"/>
  </w:num>
  <w:num w:numId="214">
    <w:abstractNumId w:val="263"/>
  </w:num>
  <w:num w:numId="215">
    <w:abstractNumId w:val="236"/>
  </w:num>
  <w:num w:numId="216">
    <w:abstractNumId w:val="210"/>
  </w:num>
  <w:num w:numId="217">
    <w:abstractNumId w:val="225"/>
  </w:num>
  <w:num w:numId="218">
    <w:abstractNumId w:val="111"/>
  </w:num>
  <w:num w:numId="219">
    <w:abstractNumId w:val="230"/>
  </w:num>
  <w:num w:numId="220">
    <w:abstractNumId w:val="245"/>
  </w:num>
  <w:num w:numId="221">
    <w:abstractNumId w:val="137"/>
  </w:num>
  <w:num w:numId="222">
    <w:abstractNumId w:val="293"/>
  </w:num>
  <w:num w:numId="223">
    <w:abstractNumId w:val="70"/>
  </w:num>
  <w:num w:numId="224">
    <w:abstractNumId w:val="298"/>
  </w:num>
  <w:num w:numId="225">
    <w:abstractNumId w:val="120"/>
  </w:num>
  <w:num w:numId="226">
    <w:abstractNumId w:val="28"/>
  </w:num>
  <w:num w:numId="227">
    <w:abstractNumId w:val="251"/>
  </w:num>
  <w:num w:numId="228">
    <w:abstractNumId w:val="145"/>
  </w:num>
  <w:num w:numId="229">
    <w:abstractNumId w:val="15"/>
  </w:num>
  <w:num w:numId="230">
    <w:abstractNumId w:val="88"/>
  </w:num>
  <w:num w:numId="231">
    <w:abstractNumId w:val="43"/>
  </w:num>
  <w:num w:numId="232">
    <w:abstractNumId w:val="202"/>
  </w:num>
  <w:num w:numId="233">
    <w:abstractNumId w:val="80"/>
  </w:num>
  <w:num w:numId="234">
    <w:abstractNumId w:val="190"/>
  </w:num>
  <w:num w:numId="235">
    <w:abstractNumId w:val="289"/>
  </w:num>
  <w:num w:numId="236">
    <w:abstractNumId w:val="219"/>
  </w:num>
  <w:num w:numId="237">
    <w:abstractNumId w:val="48"/>
  </w:num>
  <w:num w:numId="238">
    <w:abstractNumId w:val="66"/>
  </w:num>
  <w:num w:numId="239">
    <w:abstractNumId w:val="99"/>
  </w:num>
  <w:num w:numId="240">
    <w:abstractNumId w:val="162"/>
  </w:num>
  <w:num w:numId="241">
    <w:abstractNumId w:val="280"/>
  </w:num>
  <w:num w:numId="242">
    <w:abstractNumId w:val="131"/>
  </w:num>
  <w:num w:numId="243">
    <w:abstractNumId w:val="207"/>
  </w:num>
  <w:num w:numId="244">
    <w:abstractNumId w:val="97"/>
  </w:num>
  <w:num w:numId="245">
    <w:abstractNumId w:val="144"/>
  </w:num>
  <w:num w:numId="246">
    <w:abstractNumId w:val="187"/>
  </w:num>
  <w:num w:numId="247">
    <w:abstractNumId w:val="98"/>
  </w:num>
  <w:num w:numId="248">
    <w:abstractNumId w:val="142"/>
  </w:num>
  <w:num w:numId="249">
    <w:abstractNumId w:val="117"/>
  </w:num>
  <w:num w:numId="250">
    <w:abstractNumId w:val="108"/>
  </w:num>
  <w:num w:numId="251">
    <w:abstractNumId w:val="138"/>
  </w:num>
  <w:num w:numId="252">
    <w:abstractNumId w:val="82"/>
  </w:num>
  <w:num w:numId="253">
    <w:abstractNumId w:val="265"/>
  </w:num>
  <w:num w:numId="254">
    <w:abstractNumId w:val="220"/>
  </w:num>
  <w:num w:numId="255">
    <w:abstractNumId w:val="113"/>
  </w:num>
  <w:num w:numId="256">
    <w:abstractNumId w:val="125"/>
  </w:num>
  <w:num w:numId="257">
    <w:abstractNumId w:val="57"/>
  </w:num>
  <w:num w:numId="258">
    <w:abstractNumId w:val="114"/>
  </w:num>
  <w:num w:numId="259">
    <w:abstractNumId w:val="73"/>
  </w:num>
  <w:num w:numId="260">
    <w:abstractNumId w:val="299"/>
  </w:num>
  <w:num w:numId="261">
    <w:abstractNumId w:val="167"/>
  </w:num>
  <w:num w:numId="262">
    <w:abstractNumId w:val="13"/>
  </w:num>
  <w:num w:numId="263">
    <w:abstractNumId w:val="174"/>
  </w:num>
  <w:num w:numId="264">
    <w:abstractNumId w:val="77"/>
  </w:num>
  <w:num w:numId="265">
    <w:abstractNumId w:val="94"/>
  </w:num>
  <w:num w:numId="266">
    <w:abstractNumId w:val="22"/>
  </w:num>
  <w:num w:numId="267">
    <w:abstractNumId w:val="2"/>
  </w:num>
  <w:num w:numId="268">
    <w:abstractNumId w:val="273"/>
  </w:num>
  <w:num w:numId="269">
    <w:abstractNumId w:val="1"/>
  </w:num>
  <w:num w:numId="270">
    <w:abstractNumId w:val="31"/>
  </w:num>
  <w:num w:numId="271">
    <w:abstractNumId w:val="155"/>
  </w:num>
  <w:num w:numId="272">
    <w:abstractNumId w:val="209"/>
  </w:num>
  <w:num w:numId="273">
    <w:abstractNumId w:val="288"/>
  </w:num>
  <w:num w:numId="274">
    <w:abstractNumId w:val="118"/>
  </w:num>
  <w:num w:numId="275">
    <w:abstractNumId w:val="115"/>
  </w:num>
  <w:num w:numId="276">
    <w:abstractNumId w:val="30"/>
  </w:num>
  <w:num w:numId="277">
    <w:abstractNumId w:val="44"/>
  </w:num>
  <w:num w:numId="278">
    <w:abstractNumId w:val="27"/>
  </w:num>
  <w:num w:numId="279">
    <w:abstractNumId w:val="164"/>
  </w:num>
  <w:num w:numId="280">
    <w:abstractNumId w:val="102"/>
  </w:num>
  <w:num w:numId="281">
    <w:abstractNumId w:val="272"/>
  </w:num>
  <w:num w:numId="282">
    <w:abstractNumId w:val="215"/>
  </w:num>
  <w:num w:numId="283">
    <w:abstractNumId w:val="141"/>
  </w:num>
  <w:num w:numId="284">
    <w:abstractNumId w:val="26"/>
  </w:num>
  <w:num w:numId="285">
    <w:abstractNumId w:val="23"/>
  </w:num>
  <w:num w:numId="286">
    <w:abstractNumId w:val="271"/>
  </w:num>
  <w:num w:numId="287">
    <w:abstractNumId w:val="67"/>
  </w:num>
  <w:num w:numId="288">
    <w:abstractNumId w:val="148"/>
  </w:num>
  <w:num w:numId="289">
    <w:abstractNumId w:val="208"/>
  </w:num>
  <w:num w:numId="290">
    <w:abstractNumId w:val="262"/>
  </w:num>
  <w:num w:numId="291">
    <w:abstractNumId w:val="193"/>
  </w:num>
  <w:num w:numId="292">
    <w:abstractNumId w:val="135"/>
  </w:num>
  <w:num w:numId="293">
    <w:abstractNumId w:val="221"/>
  </w:num>
  <w:num w:numId="294">
    <w:abstractNumId w:val="100"/>
  </w:num>
  <w:num w:numId="295">
    <w:abstractNumId w:val="29"/>
  </w:num>
  <w:num w:numId="296">
    <w:abstractNumId w:val="89"/>
  </w:num>
  <w:num w:numId="297">
    <w:abstractNumId w:val="213"/>
  </w:num>
  <w:num w:numId="298">
    <w:abstractNumId w:val="211"/>
  </w:num>
  <w:num w:numId="299">
    <w:abstractNumId w:val="196"/>
  </w:num>
  <w:num w:numId="300">
    <w:abstractNumId w:val="266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B6AEF"/>
    <w:rsid w:val="000C7304"/>
    <w:rsid w:val="00AB6AEF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2F82C-F40C-48A5-98DA-D93E8AD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2</cp:revision>
  <cp:lastPrinted>2014-11-24T09:53:00Z</cp:lastPrinted>
  <dcterms:created xsi:type="dcterms:W3CDTF">2024-07-26T13:22:00Z</dcterms:created>
  <dcterms:modified xsi:type="dcterms:W3CDTF">2024-07-26T13:22:00Z</dcterms:modified>
</cp:coreProperties>
</file>